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46" w:rsidRPr="00D039CA" w:rsidRDefault="00424F46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424F46" w:rsidRPr="007B290A" w:rsidRDefault="00424F46" w:rsidP="007B290A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>
        <w:rPr>
          <w:sz w:val="28"/>
          <w:szCs w:val="28"/>
        </w:rPr>
        <w:t xml:space="preserve">а заседание на ОИК Стралджа на </w:t>
      </w:r>
      <w:r w:rsidRPr="00A8350C">
        <w:rPr>
          <w:sz w:val="28"/>
          <w:szCs w:val="28"/>
          <w:lang w:val="ru-RU"/>
        </w:rPr>
        <w:t>27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  <w:r w:rsidRPr="00A8350C">
        <w:rPr>
          <w:sz w:val="28"/>
          <w:szCs w:val="28"/>
          <w:lang w:val="ru-RU"/>
        </w:rPr>
        <w:t xml:space="preserve">  </w:t>
      </w:r>
    </w:p>
    <w:p w:rsidR="00424F46" w:rsidRPr="00781BD6" w:rsidRDefault="00424F46" w:rsidP="007B290A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424F46" w:rsidRPr="00D47F62" w:rsidRDefault="00424F46" w:rsidP="00D47F62">
      <w:pPr>
        <w:pStyle w:val="NormalWeb"/>
        <w:shd w:val="clear" w:color="auto" w:fill="FFFFFF"/>
        <w:spacing w:before="0" w:beforeAutospacing="0" w:after="115" w:afterAutospacing="0" w:line="230" w:lineRule="atLeast"/>
        <w:jc w:val="both"/>
        <w:rPr>
          <w:color w:val="000000"/>
          <w:sz w:val="28"/>
          <w:szCs w:val="28"/>
        </w:rPr>
      </w:pPr>
      <w:r w:rsidRPr="0023533B">
        <w:rPr>
          <w:sz w:val="28"/>
          <w:szCs w:val="28"/>
          <w:lang w:val="ru-RU"/>
        </w:rPr>
        <w:t>1.</w:t>
      </w:r>
      <w:r w:rsidRPr="00D47F62">
        <w:rPr>
          <w:sz w:val="28"/>
          <w:szCs w:val="28"/>
        </w:rPr>
        <w:t>Насрочване на втори тур на изборите за кмет на община и на изборите за кметове на населени места на територията на община Стралджа</w:t>
      </w:r>
      <w:r w:rsidRPr="00D47F62">
        <w:rPr>
          <w:color w:val="000000"/>
          <w:sz w:val="28"/>
          <w:szCs w:val="28"/>
        </w:rPr>
        <w:t>,</w:t>
      </w:r>
      <w:r w:rsidRPr="00A8350C">
        <w:rPr>
          <w:color w:val="000000"/>
          <w:sz w:val="28"/>
          <w:szCs w:val="28"/>
          <w:lang w:val="ru-RU"/>
        </w:rPr>
        <w:t>за</w:t>
      </w:r>
      <w:r>
        <w:rPr>
          <w:color w:val="000000"/>
          <w:sz w:val="28"/>
          <w:szCs w:val="28"/>
        </w:rPr>
        <w:t xml:space="preserve"> кои</w:t>
      </w:r>
      <w:r w:rsidRPr="00D47F62">
        <w:rPr>
          <w:color w:val="000000"/>
          <w:sz w:val="28"/>
          <w:szCs w:val="28"/>
        </w:rPr>
        <w:t xml:space="preserve">то ще се проведе на </w:t>
      </w:r>
      <w:r w:rsidRPr="00D47F62">
        <w:rPr>
          <w:b/>
          <w:color w:val="000000"/>
          <w:sz w:val="28"/>
          <w:szCs w:val="28"/>
        </w:rPr>
        <w:t xml:space="preserve">01 ноември 2015г. </w:t>
      </w:r>
      <w:r w:rsidRPr="00D47F62">
        <w:rPr>
          <w:color w:val="000000"/>
          <w:sz w:val="28"/>
          <w:szCs w:val="28"/>
        </w:rPr>
        <w:t>– неделя.</w:t>
      </w:r>
    </w:p>
    <w:p w:rsidR="00424F46" w:rsidRPr="00D47F62" w:rsidRDefault="00424F46" w:rsidP="00D47F62">
      <w:pPr>
        <w:pStyle w:val="NormalWeb"/>
        <w:shd w:val="clear" w:color="auto" w:fill="FFFFFF"/>
        <w:spacing w:before="0" w:beforeAutospacing="0" w:after="115" w:afterAutospacing="0" w:line="230" w:lineRule="atLeast"/>
        <w:jc w:val="both"/>
      </w:pPr>
    </w:p>
    <w:p w:rsidR="00424F46" w:rsidRDefault="00424F46" w:rsidP="007B290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4F46" w:rsidRPr="00695E24" w:rsidRDefault="00424F46" w:rsidP="007B290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Pr="00695E24">
        <w:rPr>
          <w:sz w:val="28"/>
          <w:szCs w:val="28"/>
          <w:lang w:val="ru-RU"/>
        </w:rPr>
        <w:t>Докладчик</w:t>
      </w:r>
      <w:r w:rsidRPr="00781BD6">
        <w:rPr>
          <w:sz w:val="28"/>
          <w:szCs w:val="28"/>
          <w:lang w:val="ru-RU"/>
        </w:rPr>
        <w:t>:</w:t>
      </w:r>
      <w:r w:rsidRPr="00695E24">
        <w:rPr>
          <w:sz w:val="28"/>
          <w:szCs w:val="28"/>
          <w:lang w:val="ru-RU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</w:t>
      </w:r>
      <w:r w:rsidRPr="00781BD6">
        <w:rPr>
          <w:sz w:val="28"/>
          <w:szCs w:val="28"/>
        </w:rPr>
        <w:t xml:space="preserve"> </w:t>
      </w:r>
      <w:r w:rsidRPr="00A8350C">
        <w:rPr>
          <w:sz w:val="28"/>
          <w:szCs w:val="28"/>
          <w:lang w:val="ru-RU"/>
        </w:rPr>
        <w:t xml:space="preserve">              А.Канева </w:t>
      </w:r>
      <w:r>
        <w:rPr>
          <w:sz w:val="28"/>
          <w:szCs w:val="28"/>
          <w:lang w:val="ru-RU"/>
        </w:rPr>
        <w:t xml:space="preserve"> </w:t>
      </w:r>
      <w:r w:rsidRPr="00695E24">
        <w:rPr>
          <w:sz w:val="28"/>
          <w:szCs w:val="28"/>
          <w:lang w:val="ru-RU"/>
        </w:rPr>
        <w:t xml:space="preserve"> </w:t>
      </w:r>
    </w:p>
    <w:p w:rsidR="00424F46" w:rsidRPr="00A8350C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  <w:lang w:val="ru-RU"/>
        </w:rPr>
      </w:pPr>
    </w:p>
    <w:p w:rsidR="00424F46" w:rsidRPr="00E04748" w:rsidRDefault="00424F46" w:rsidP="00D47F62">
      <w:pPr>
        <w:tabs>
          <w:tab w:val="left" w:pos="5625"/>
        </w:tabs>
        <w:rPr>
          <w:rFonts w:ascii="Times New Roman" w:hAnsi="Times New Roman"/>
          <w:color w:val="000000"/>
          <w:sz w:val="28"/>
          <w:szCs w:val="28"/>
        </w:rPr>
      </w:pPr>
      <w:r w:rsidRPr="00A8350C">
        <w:rPr>
          <w:rFonts w:ascii="Times New Roman" w:hAnsi="Times New Roman"/>
          <w:sz w:val="28"/>
          <w:szCs w:val="28"/>
          <w:lang w:val="ru-RU"/>
        </w:rPr>
        <w:t>2.Проект на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748">
        <w:rPr>
          <w:rFonts w:ascii="Times New Roman" w:hAnsi="Times New Roman"/>
          <w:color w:val="000000"/>
          <w:sz w:val="28"/>
          <w:szCs w:val="28"/>
        </w:rPr>
        <w:t>относно</w:t>
      </w:r>
      <w:r w:rsidRPr="00A8350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04748">
        <w:rPr>
          <w:rFonts w:ascii="Times New Roman" w:hAnsi="Times New Roman"/>
          <w:color w:val="000000"/>
          <w:sz w:val="28"/>
          <w:szCs w:val="28"/>
        </w:rPr>
        <w:t xml:space="preserve">упълномощаване на членове от ОИК  Стралджа за приемане на бюлетините при произвеждане на втори тур на изборите за кметове на общини и кметове на населени места на 01 ноември </w:t>
      </w:r>
      <w:smartTag w:uri="urn:schemas-microsoft-com:office:smarttags" w:element="metricconverter">
        <w:smartTagPr>
          <w:attr w:name="ProductID" w:val="2015 г"/>
        </w:smartTagPr>
        <w:r w:rsidRPr="00E04748">
          <w:rPr>
            <w:rFonts w:ascii="Times New Roman" w:hAnsi="Times New Roman"/>
            <w:color w:val="000000"/>
            <w:sz w:val="28"/>
            <w:szCs w:val="28"/>
          </w:rPr>
          <w:t>2015 г</w:t>
        </w:r>
      </w:smartTag>
      <w:r w:rsidRPr="00E04748">
        <w:rPr>
          <w:rFonts w:ascii="Times New Roman" w:hAnsi="Times New Roman"/>
          <w:color w:val="000000"/>
          <w:sz w:val="28"/>
          <w:szCs w:val="28"/>
        </w:rPr>
        <w:t>.</w:t>
      </w:r>
    </w:p>
    <w:p w:rsidR="00424F46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424F46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                                                                Я.Иванова</w:t>
      </w:r>
    </w:p>
    <w:p w:rsidR="00424F46" w:rsidRPr="00A8350C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  <w:lang w:val="ru-RU"/>
        </w:rPr>
      </w:pPr>
    </w:p>
    <w:p w:rsidR="00424F46" w:rsidRPr="00106841" w:rsidRDefault="00424F46" w:rsidP="00106841">
      <w:pPr>
        <w:pStyle w:val="NormalWeb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000000"/>
        </w:rPr>
      </w:pPr>
      <w:r w:rsidRPr="00A8350C">
        <w:rPr>
          <w:sz w:val="28"/>
          <w:szCs w:val="28"/>
          <w:lang w:val="ru-RU"/>
        </w:rPr>
        <w:t xml:space="preserve">3.Проект на решение относно </w:t>
      </w:r>
      <w:r w:rsidRPr="00106841">
        <w:rPr>
          <w:rFonts w:ascii="Helvetica" w:hAnsi="Helvetica" w:cs="Helvetica"/>
          <w:color w:val="000000"/>
        </w:rPr>
        <w:t>предаване на ТЗ на ГД „ГРАО“ избирателните списъци от гласуване на първи тур за изборите за общински съветници и за кметове в Община Стралджа</w:t>
      </w:r>
    </w:p>
    <w:p w:rsidR="00424F46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424F46" w:rsidRPr="00106841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                                                                Я.Иванова </w:t>
      </w:r>
    </w:p>
    <w:p w:rsidR="00424F46" w:rsidRPr="00A8350C" w:rsidRDefault="00424F46" w:rsidP="00D47F62">
      <w:pPr>
        <w:tabs>
          <w:tab w:val="left" w:pos="5625"/>
        </w:tabs>
        <w:rPr>
          <w:rFonts w:ascii="Times New Roman" w:hAnsi="Times New Roman"/>
          <w:sz w:val="28"/>
          <w:szCs w:val="28"/>
          <w:lang w:val="ru-RU"/>
        </w:rPr>
      </w:pPr>
    </w:p>
    <w:p w:rsidR="00424F46" w:rsidRPr="00D47F62" w:rsidRDefault="00424F46" w:rsidP="00D47F62">
      <w:pPr>
        <w:tabs>
          <w:tab w:val="left" w:pos="5625"/>
        </w:tabs>
        <w:rPr>
          <w:rFonts w:ascii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</w:rPr>
        <w:t>4.</w:t>
      </w:r>
      <w:r w:rsidRPr="00D47F62">
        <w:rPr>
          <w:lang w:val="ru-RU"/>
        </w:rPr>
        <w:t xml:space="preserve"> </w:t>
      </w:r>
      <w:r w:rsidRPr="00D47F62">
        <w:rPr>
          <w:rFonts w:ascii="Times New Roman" w:hAnsi="Times New Roman"/>
          <w:sz w:val="28"/>
          <w:szCs w:val="28"/>
          <w:lang w:val="ru-RU"/>
        </w:rPr>
        <w:t xml:space="preserve">Одобряване на графичния файл с образец на бюлетините за </w:t>
      </w:r>
      <w:r>
        <w:rPr>
          <w:rFonts w:ascii="Times New Roman" w:hAnsi="Times New Roman"/>
          <w:sz w:val="28"/>
          <w:szCs w:val="28"/>
          <w:lang w:val="ru-RU"/>
        </w:rPr>
        <w:t>кмет на Община Стралджа и</w:t>
      </w:r>
      <w:r w:rsidRPr="00D47F62">
        <w:rPr>
          <w:rFonts w:ascii="Times New Roman" w:hAnsi="Times New Roman"/>
          <w:sz w:val="28"/>
          <w:szCs w:val="28"/>
          <w:lang w:val="ru-RU"/>
        </w:rPr>
        <w:t xml:space="preserve"> кметове на населени места в Община Стралджа за </w:t>
      </w:r>
      <w:r>
        <w:rPr>
          <w:rFonts w:ascii="Times New Roman" w:hAnsi="Times New Roman"/>
          <w:sz w:val="28"/>
          <w:szCs w:val="28"/>
          <w:lang w:val="ru-RU"/>
        </w:rPr>
        <w:t>изборите за кмет на община и</w:t>
      </w:r>
      <w:r w:rsidRPr="00D47F62">
        <w:rPr>
          <w:rFonts w:ascii="Times New Roman" w:hAnsi="Times New Roman"/>
          <w:sz w:val="28"/>
          <w:szCs w:val="28"/>
          <w:lang w:val="ru-RU"/>
        </w:rPr>
        <w:t xml:space="preserve"> кметове </w:t>
      </w:r>
      <w:r>
        <w:rPr>
          <w:rFonts w:ascii="Times New Roman" w:hAnsi="Times New Roman"/>
          <w:sz w:val="28"/>
          <w:szCs w:val="28"/>
          <w:lang w:val="ru-RU"/>
        </w:rPr>
        <w:t xml:space="preserve">на населени места </w:t>
      </w:r>
      <w:r w:rsidRPr="00D47F62"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 w:eastAsia="bg-BG"/>
        </w:rPr>
        <w:t xml:space="preserve">01 </w:t>
      </w:r>
      <w:r>
        <w:rPr>
          <w:rFonts w:ascii="Times New Roman" w:hAnsi="Times New Roman"/>
          <w:b/>
          <w:sz w:val="28"/>
          <w:szCs w:val="28"/>
          <w:lang w:val="ru-RU" w:eastAsia="bg-BG"/>
        </w:rPr>
        <w:t>ноември</w:t>
      </w:r>
      <w:r>
        <w:rPr>
          <w:rFonts w:ascii="Times New Roman" w:hAnsi="Times New Roman"/>
          <w:sz w:val="28"/>
          <w:szCs w:val="28"/>
          <w:lang w:val="ru-RU" w:eastAsia="bg-BG"/>
        </w:rPr>
        <w:t xml:space="preserve">  </w:t>
      </w:r>
      <w:r w:rsidRPr="00B04754">
        <w:rPr>
          <w:rFonts w:ascii="Times New Roman" w:hAnsi="Times New Roman"/>
          <w:sz w:val="28"/>
          <w:szCs w:val="28"/>
          <w:lang w:val="ru-RU" w:eastAsia="bg-BG"/>
        </w:rPr>
        <w:t>2015</w:t>
      </w:r>
      <w:r>
        <w:rPr>
          <w:rFonts w:ascii="Times New Roman" w:hAnsi="Times New Roman"/>
          <w:color w:val="333333"/>
          <w:sz w:val="28"/>
          <w:szCs w:val="28"/>
          <w:lang w:val="ru-RU" w:eastAsia="bg-BG"/>
        </w:rPr>
        <w:t xml:space="preserve">г. </w:t>
      </w:r>
      <w:r w:rsidRPr="00B04754">
        <w:rPr>
          <w:rFonts w:ascii="Times New Roman" w:hAnsi="Times New Roman"/>
          <w:color w:val="000000"/>
          <w:sz w:val="28"/>
          <w:szCs w:val="28"/>
          <w:lang w:val="ru-RU" w:eastAsia="bg-BG"/>
        </w:rPr>
        <w:t>неделя</w:t>
      </w:r>
      <w:r w:rsidRPr="00D47F62">
        <w:rPr>
          <w:rFonts w:ascii="Times New Roman" w:hAnsi="Times New Roman"/>
          <w:color w:val="333333"/>
          <w:sz w:val="28"/>
          <w:szCs w:val="28"/>
          <w:lang w:val="ru-RU" w:eastAsia="bg-BG"/>
        </w:rPr>
        <w:t xml:space="preserve"> </w:t>
      </w:r>
      <w:r w:rsidRPr="00B04754">
        <w:rPr>
          <w:rFonts w:ascii="Times New Roman" w:hAnsi="Times New Roman"/>
          <w:color w:val="000000"/>
          <w:sz w:val="28"/>
          <w:szCs w:val="28"/>
          <w:lang w:val="ru-RU" w:eastAsia="bg-BG"/>
        </w:rPr>
        <w:t>в Община Стралджа</w:t>
      </w:r>
    </w:p>
    <w:p w:rsidR="00424F46" w:rsidRDefault="00424F46" w:rsidP="00574812">
      <w:pPr>
        <w:jc w:val="both"/>
        <w:rPr>
          <w:rFonts w:ascii="Times New Roman" w:hAnsi="Times New Roman"/>
          <w:sz w:val="28"/>
          <w:szCs w:val="28"/>
        </w:rPr>
      </w:pPr>
    </w:p>
    <w:p w:rsidR="00424F46" w:rsidRPr="00A8350C" w:rsidRDefault="00424F46" w:rsidP="00E04748">
      <w:pPr>
        <w:rPr>
          <w:sz w:val="28"/>
          <w:szCs w:val="28"/>
          <w:lang w:val="ru-RU"/>
        </w:rPr>
      </w:pPr>
      <w:r w:rsidRPr="00695E24">
        <w:rPr>
          <w:sz w:val="28"/>
          <w:szCs w:val="28"/>
          <w:lang w:val="ru-RU"/>
        </w:rPr>
        <w:t>Докладчик</w:t>
      </w:r>
      <w:r w:rsidRPr="00781BD6">
        <w:rPr>
          <w:sz w:val="28"/>
          <w:szCs w:val="28"/>
          <w:lang w:val="ru-RU"/>
        </w:rPr>
        <w:t>:</w:t>
      </w:r>
      <w:r w:rsidRPr="00695E24">
        <w:rPr>
          <w:sz w:val="28"/>
          <w:szCs w:val="28"/>
          <w:lang w:val="ru-RU"/>
        </w:rPr>
        <w:t xml:space="preserve"> </w:t>
      </w:r>
      <w:r w:rsidRPr="004E18BC"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</w:t>
      </w:r>
      <w:r w:rsidRPr="00781BD6">
        <w:rPr>
          <w:sz w:val="28"/>
          <w:szCs w:val="28"/>
        </w:rPr>
        <w:t xml:space="preserve"> </w:t>
      </w:r>
      <w:r w:rsidRPr="00A8350C">
        <w:rPr>
          <w:sz w:val="28"/>
          <w:szCs w:val="28"/>
          <w:lang w:val="ru-RU"/>
        </w:rPr>
        <w:t xml:space="preserve">              А.Канева </w:t>
      </w:r>
      <w:r>
        <w:rPr>
          <w:sz w:val="28"/>
          <w:szCs w:val="28"/>
          <w:lang w:val="ru-RU"/>
        </w:rPr>
        <w:t xml:space="preserve"> </w:t>
      </w:r>
      <w:r w:rsidRPr="00695E24"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4F46" w:rsidRPr="00A8350C" w:rsidRDefault="00424F46" w:rsidP="005748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F46" w:rsidRDefault="00424F46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5.Входяща поща </w:t>
      </w:r>
    </w:p>
    <w:p w:rsidR="00424F46" w:rsidRDefault="00424F46" w:rsidP="00574812">
      <w:pPr>
        <w:jc w:val="both"/>
        <w:rPr>
          <w:rFonts w:ascii="Times New Roman" w:hAnsi="Times New Roman"/>
          <w:sz w:val="28"/>
          <w:szCs w:val="28"/>
        </w:rPr>
      </w:pPr>
    </w:p>
    <w:p w:rsidR="00424F46" w:rsidRDefault="00424F46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Докладва:                                                             Д.Иванова    </w:t>
      </w:r>
    </w:p>
    <w:p w:rsidR="00424F46" w:rsidRDefault="00424F46" w:rsidP="000F3AF4">
      <w:pPr>
        <w:rPr>
          <w:rFonts w:ascii="Times New Roman" w:hAnsi="Times New Roman"/>
          <w:sz w:val="28"/>
          <w:szCs w:val="28"/>
        </w:rPr>
      </w:pPr>
    </w:p>
    <w:p w:rsidR="00424F46" w:rsidRPr="000F3AF4" w:rsidRDefault="00424F46" w:rsidP="000F3A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6.Разни</w:t>
      </w:r>
    </w:p>
    <w:sectPr w:rsidR="00424F46" w:rsidRPr="000F3AF4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61"/>
    <w:rsid w:val="00000A39"/>
    <w:rsid w:val="0002457F"/>
    <w:rsid w:val="00070D94"/>
    <w:rsid w:val="000902C8"/>
    <w:rsid w:val="000A0570"/>
    <w:rsid w:val="000A10D7"/>
    <w:rsid w:val="000A3027"/>
    <w:rsid w:val="000A4B6B"/>
    <w:rsid w:val="000F3AF4"/>
    <w:rsid w:val="00106841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3533B"/>
    <w:rsid w:val="00243CD3"/>
    <w:rsid w:val="002A79D3"/>
    <w:rsid w:val="002E304D"/>
    <w:rsid w:val="0030143B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C7223"/>
    <w:rsid w:val="003F5CA5"/>
    <w:rsid w:val="00420449"/>
    <w:rsid w:val="00423940"/>
    <w:rsid w:val="00424F46"/>
    <w:rsid w:val="0046538A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2BFF"/>
    <w:rsid w:val="00644792"/>
    <w:rsid w:val="00686D65"/>
    <w:rsid w:val="00695E24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1BD6"/>
    <w:rsid w:val="007835D9"/>
    <w:rsid w:val="007900C6"/>
    <w:rsid w:val="007B290A"/>
    <w:rsid w:val="007C1028"/>
    <w:rsid w:val="007C7255"/>
    <w:rsid w:val="007F177A"/>
    <w:rsid w:val="0080655D"/>
    <w:rsid w:val="008202B9"/>
    <w:rsid w:val="00846973"/>
    <w:rsid w:val="00857FB1"/>
    <w:rsid w:val="00875DCA"/>
    <w:rsid w:val="0089415D"/>
    <w:rsid w:val="008945F0"/>
    <w:rsid w:val="00894E0D"/>
    <w:rsid w:val="008C1291"/>
    <w:rsid w:val="008C779A"/>
    <w:rsid w:val="008D52A4"/>
    <w:rsid w:val="008D6EFA"/>
    <w:rsid w:val="008E20F5"/>
    <w:rsid w:val="008F55C0"/>
    <w:rsid w:val="009047F4"/>
    <w:rsid w:val="009140B9"/>
    <w:rsid w:val="00916671"/>
    <w:rsid w:val="0093214B"/>
    <w:rsid w:val="00945688"/>
    <w:rsid w:val="0096374D"/>
    <w:rsid w:val="009B5581"/>
    <w:rsid w:val="009C1884"/>
    <w:rsid w:val="009D4C7A"/>
    <w:rsid w:val="009F60AA"/>
    <w:rsid w:val="00A227AA"/>
    <w:rsid w:val="00A2535E"/>
    <w:rsid w:val="00A319AF"/>
    <w:rsid w:val="00A4363F"/>
    <w:rsid w:val="00A53430"/>
    <w:rsid w:val="00A609FA"/>
    <w:rsid w:val="00A8350C"/>
    <w:rsid w:val="00A978F5"/>
    <w:rsid w:val="00AA5F97"/>
    <w:rsid w:val="00AB3873"/>
    <w:rsid w:val="00AC1799"/>
    <w:rsid w:val="00AC3AD7"/>
    <w:rsid w:val="00AD4464"/>
    <w:rsid w:val="00AF46FE"/>
    <w:rsid w:val="00B04754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25B63"/>
    <w:rsid w:val="00D3704B"/>
    <w:rsid w:val="00D379FD"/>
    <w:rsid w:val="00D4548D"/>
    <w:rsid w:val="00D47F62"/>
    <w:rsid w:val="00D85F79"/>
    <w:rsid w:val="00D91001"/>
    <w:rsid w:val="00D95320"/>
    <w:rsid w:val="00DA624D"/>
    <w:rsid w:val="00DC2ADC"/>
    <w:rsid w:val="00DC2C6C"/>
    <w:rsid w:val="00DF2B42"/>
    <w:rsid w:val="00DF7B57"/>
    <w:rsid w:val="00E04748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05C38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200</Words>
  <Characters>1145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AAA</dc:creator>
  <cp:keywords/>
  <dc:description/>
  <cp:lastModifiedBy>di4ko</cp:lastModifiedBy>
  <cp:revision>7</cp:revision>
  <cp:lastPrinted>2015-10-27T14:35:00Z</cp:lastPrinted>
  <dcterms:created xsi:type="dcterms:W3CDTF">2015-10-27T14:35:00Z</dcterms:created>
  <dcterms:modified xsi:type="dcterms:W3CDTF">2015-10-30T17:34:00Z</dcterms:modified>
</cp:coreProperties>
</file>