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2F" w:rsidRPr="00D039CA" w:rsidRDefault="000C2A2F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0C2A2F" w:rsidRPr="005137D5" w:rsidRDefault="000C2A2F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>
        <w:rPr>
          <w:sz w:val="28"/>
          <w:szCs w:val="28"/>
        </w:rPr>
        <w:t>а заседание на ОИК Стралджа на 22.10</w:t>
      </w:r>
      <w:r w:rsidRPr="005137D5">
        <w:rPr>
          <w:sz w:val="28"/>
          <w:szCs w:val="28"/>
        </w:rPr>
        <w:t>.2015г</w:t>
      </w:r>
    </w:p>
    <w:p w:rsidR="000C2A2F" w:rsidRPr="001D10AC" w:rsidRDefault="000C2A2F" w:rsidP="00DC2AD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2A2F" w:rsidRPr="001D10AC" w:rsidRDefault="000C2A2F" w:rsidP="00205073">
      <w:pPr>
        <w:pStyle w:val="NormalWeb"/>
        <w:shd w:val="clear" w:color="auto" w:fill="FFFFFF"/>
        <w:spacing w:before="0" w:beforeAutospacing="0" w:after="115" w:afterAutospacing="0" w:line="230" w:lineRule="atLeast"/>
      </w:pPr>
      <w:r w:rsidRPr="001D10AC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относно</w:t>
      </w:r>
      <w:r w:rsidRPr="001D10AC">
        <w:rPr>
          <w:sz w:val="28"/>
          <w:szCs w:val="28"/>
          <w:lang w:val="ru-RU"/>
        </w:rPr>
        <w:t xml:space="preserve"> </w:t>
      </w:r>
      <w:r w:rsidRPr="001D10AC">
        <w:rPr>
          <w:color w:val="000000"/>
          <w:sz w:val="28"/>
          <w:szCs w:val="28"/>
        </w:rPr>
        <w:t xml:space="preserve">приемане на оперативен план на Общинската избирателна комисия Стралджа за предизборния и изборния ден в изборите за кметове и общински съветници и национален референдум на 25 октомври </w:t>
      </w:r>
      <w:smartTag w:uri="urn:schemas-microsoft-com:office:smarttags" w:element="metricconverter">
        <w:smartTagPr>
          <w:attr w:name="ProductID" w:val="2015 г"/>
        </w:smartTagPr>
        <w:r w:rsidRPr="001D10AC">
          <w:rPr>
            <w:color w:val="000000"/>
            <w:sz w:val="28"/>
            <w:szCs w:val="28"/>
          </w:rPr>
          <w:t>2015 г</w:t>
        </w:r>
      </w:smartTag>
      <w:r w:rsidRPr="001D10AC">
        <w:rPr>
          <w:color w:val="000000"/>
          <w:sz w:val="28"/>
          <w:szCs w:val="28"/>
        </w:rPr>
        <w:t>.</w:t>
      </w:r>
    </w:p>
    <w:p w:rsidR="000C2A2F" w:rsidRDefault="000C2A2F" w:rsidP="006A520C">
      <w:pPr>
        <w:rPr>
          <w:rFonts w:ascii="Times New Roman" w:hAnsi="Times New Roman"/>
          <w:sz w:val="28"/>
          <w:szCs w:val="28"/>
        </w:rPr>
      </w:pPr>
    </w:p>
    <w:p w:rsidR="000C2A2F" w:rsidRPr="001D10AC" w:rsidRDefault="000C2A2F" w:rsidP="006A520C">
      <w:pPr>
        <w:rPr>
          <w:rFonts w:ascii="Times New Roman" w:hAnsi="Times New Roman"/>
          <w:sz w:val="28"/>
          <w:szCs w:val="28"/>
          <w:lang w:val="ru-RU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А</w:t>
      </w:r>
      <w:r w:rsidRPr="001D10A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Канева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C2A2F" w:rsidRPr="006A520C" w:rsidRDefault="000C2A2F" w:rsidP="00DC2ADC">
      <w:pPr>
        <w:jc w:val="both"/>
        <w:rPr>
          <w:rFonts w:ascii="Times New Roman" w:hAnsi="Times New Roman"/>
          <w:sz w:val="28"/>
          <w:szCs w:val="28"/>
        </w:rPr>
      </w:pPr>
    </w:p>
    <w:p w:rsidR="000C2A2F" w:rsidRPr="00E93115" w:rsidRDefault="000C2A2F" w:rsidP="00E93115">
      <w:pPr>
        <w:pStyle w:val="NormalWeb"/>
        <w:shd w:val="clear" w:color="auto" w:fill="FFFFFF"/>
        <w:spacing w:before="0" w:beforeAutospacing="0" w:after="115" w:afterAutospacing="0" w:line="230" w:lineRule="atLeast"/>
        <w:rPr>
          <w:color w:val="333333"/>
          <w:sz w:val="28"/>
          <w:szCs w:val="28"/>
        </w:rPr>
      </w:pPr>
      <w:r w:rsidRPr="001D10AC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.Проект на решение</w:t>
      </w:r>
      <w:r w:rsidRPr="004E18BC">
        <w:rPr>
          <w:sz w:val="28"/>
          <w:szCs w:val="28"/>
          <w:lang w:val="ru-RU"/>
        </w:rPr>
        <w:t xml:space="preserve"> </w:t>
      </w:r>
      <w:r w:rsidRPr="00E93115">
        <w:rPr>
          <w:sz w:val="28"/>
          <w:szCs w:val="28"/>
          <w:lang w:val="ru-RU"/>
        </w:rPr>
        <w:t xml:space="preserve">относно </w:t>
      </w:r>
      <w:r w:rsidRPr="00E93115">
        <w:rPr>
          <w:sz w:val="28"/>
          <w:szCs w:val="28"/>
        </w:rPr>
        <w:t>промени в състави на СИК на територията на община Стралджа за произвеждане на изборите за общински съветници и кметове и национален референдум на 25 октомври 2015г.</w:t>
      </w:r>
    </w:p>
    <w:p w:rsidR="000C2A2F" w:rsidRPr="001D10AC" w:rsidRDefault="000C2A2F" w:rsidP="006B6F17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2A2F" w:rsidRPr="001D10AC" w:rsidRDefault="000C2A2F" w:rsidP="00F057B0">
      <w:pPr>
        <w:rPr>
          <w:rFonts w:ascii="Times New Roman" w:hAnsi="Times New Roman"/>
          <w:sz w:val="28"/>
          <w:szCs w:val="28"/>
          <w:lang w:val="ru-RU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Г</w:t>
      </w:r>
      <w:r w:rsidRPr="001D10A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Чапърова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0C2A2F" w:rsidRPr="001D10AC" w:rsidRDefault="000C2A2F" w:rsidP="00F057B0">
      <w:pPr>
        <w:rPr>
          <w:rFonts w:ascii="Times New Roman" w:hAnsi="Times New Roman"/>
          <w:sz w:val="28"/>
          <w:szCs w:val="28"/>
          <w:lang w:val="ru-RU"/>
        </w:rPr>
      </w:pPr>
    </w:p>
    <w:p w:rsidR="000C2A2F" w:rsidRPr="004E18BC" w:rsidRDefault="000C2A2F" w:rsidP="00F057B0">
      <w:pPr>
        <w:rPr>
          <w:rFonts w:ascii="Times New Roman" w:hAnsi="Times New Roman"/>
          <w:sz w:val="28"/>
          <w:szCs w:val="28"/>
          <w:lang w:val="ru-RU"/>
        </w:rPr>
      </w:pPr>
      <w:r w:rsidRPr="001D10AC">
        <w:rPr>
          <w:rFonts w:ascii="Times New Roman" w:hAnsi="Times New Roman"/>
          <w:sz w:val="28"/>
          <w:szCs w:val="28"/>
          <w:lang w:val="ru-RU"/>
        </w:rPr>
        <w:t>3</w:t>
      </w:r>
      <w:r w:rsidRPr="00F057B0">
        <w:rPr>
          <w:rFonts w:ascii="Times New Roman" w:hAnsi="Times New Roman"/>
          <w:sz w:val="28"/>
          <w:szCs w:val="28"/>
        </w:rPr>
        <w:t xml:space="preserve">.Доклад на входяща поща </w:t>
      </w:r>
      <w:r w:rsidRPr="00F057B0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0C2A2F" w:rsidRPr="004E18BC" w:rsidRDefault="000C2A2F" w:rsidP="00F057B0">
      <w:pPr>
        <w:rPr>
          <w:rFonts w:ascii="Times New Roman" w:hAnsi="Times New Roman"/>
          <w:sz w:val="28"/>
          <w:szCs w:val="28"/>
          <w:lang w:val="ru-RU"/>
        </w:rPr>
      </w:pPr>
    </w:p>
    <w:p w:rsidR="000C2A2F" w:rsidRPr="00F057B0" w:rsidRDefault="000C2A2F" w:rsidP="00F057B0">
      <w:pPr>
        <w:rPr>
          <w:rFonts w:ascii="Times New Roman" w:hAnsi="Times New Roman"/>
          <w:sz w:val="28"/>
          <w:szCs w:val="28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Докладва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>Д.</w:t>
      </w:r>
      <w:r w:rsidRPr="00F057B0">
        <w:rPr>
          <w:rFonts w:ascii="Times New Roman" w:hAnsi="Times New Roman"/>
          <w:sz w:val="28"/>
          <w:szCs w:val="28"/>
        </w:rPr>
        <w:t xml:space="preserve"> Иванова</w:t>
      </w:r>
    </w:p>
    <w:p w:rsidR="000C2A2F" w:rsidRPr="004E18BC" w:rsidRDefault="000C2A2F" w:rsidP="0057481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2A2F" w:rsidRPr="001D10AC" w:rsidRDefault="000C2A2F" w:rsidP="0057481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10AC">
        <w:rPr>
          <w:rFonts w:ascii="Times New Roman" w:hAnsi="Times New Roman"/>
          <w:sz w:val="28"/>
          <w:szCs w:val="28"/>
          <w:lang w:val="ru-RU"/>
        </w:rPr>
        <w:t>4</w:t>
      </w:r>
      <w:r w:rsidRPr="005137D5">
        <w:rPr>
          <w:rFonts w:ascii="Times New Roman" w:hAnsi="Times New Roman"/>
          <w:sz w:val="28"/>
          <w:szCs w:val="28"/>
        </w:rPr>
        <w:t>.Раз</w:t>
      </w:r>
      <w:r w:rsidRPr="000A10D7">
        <w:rPr>
          <w:rFonts w:ascii="Times New Roman" w:hAnsi="Times New Roman"/>
          <w:sz w:val="28"/>
          <w:szCs w:val="28"/>
          <w:lang w:val="ru-RU"/>
        </w:rPr>
        <w:t>ни</w:t>
      </w:r>
    </w:p>
    <w:p w:rsidR="000C2A2F" w:rsidRPr="001D10AC" w:rsidRDefault="000C2A2F" w:rsidP="0057481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2A2F" w:rsidRPr="00E93115" w:rsidRDefault="000C2A2F" w:rsidP="00574812">
      <w:pPr>
        <w:jc w:val="both"/>
        <w:rPr>
          <w:rFonts w:ascii="Times New Roman" w:hAnsi="Times New Roman"/>
          <w:sz w:val="28"/>
          <w:szCs w:val="28"/>
        </w:rPr>
      </w:pPr>
    </w:p>
    <w:sectPr w:rsidR="000C2A2F" w:rsidRPr="00E9311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2457F"/>
    <w:rsid w:val="00070D94"/>
    <w:rsid w:val="000902C8"/>
    <w:rsid w:val="000A0570"/>
    <w:rsid w:val="000A10D7"/>
    <w:rsid w:val="000A4B6B"/>
    <w:rsid w:val="000C2A2F"/>
    <w:rsid w:val="0011385A"/>
    <w:rsid w:val="00134BE3"/>
    <w:rsid w:val="00155BBB"/>
    <w:rsid w:val="001629BC"/>
    <w:rsid w:val="00166452"/>
    <w:rsid w:val="00167E08"/>
    <w:rsid w:val="001812E8"/>
    <w:rsid w:val="001C301A"/>
    <w:rsid w:val="001D10AC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152C0"/>
    <w:rsid w:val="00323443"/>
    <w:rsid w:val="00343FE6"/>
    <w:rsid w:val="003525F6"/>
    <w:rsid w:val="00383652"/>
    <w:rsid w:val="00385EF3"/>
    <w:rsid w:val="0038612A"/>
    <w:rsid w:val="00387B6B"/>
    <w:rsid w:val="003A678D"/>
    <w:rsid w:val="003F5CA5"/>
    <w:rsid w:val="00420449"/>
    <w:rsid w:val="00423940"/>
    <w:rsid w:val="004971D3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4792"/>
    <w:rsid w:val="00686D65"/>
    <w:rsid w:val="006A520C"/>
    <w:rsid w:val="006B6F17"/>
    <w:rsid w:val="006C54A7"/>
    <w:rsid w:val="006D3D85"/>
    <w:rsid w:val="006E577F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C1028"/>
    <w:rsid w:val="007C7255"/>
    <w:rsid w:val="007F177A"/>
    <w:rsid w:val="0080655D"/>
    <w:rsid w:val="00857FB1"/>
    <w:rsid w:val="00875DCA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C3AD7"/>
    <w:rsid w:val="00AF46F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3704B"/>
    <w:rsid w:val="00D379FD"/>
    <w:rsid w:val="00D4548D"/>
    <w:rsid w:val="00D50EA5"/>
    <w:rsid w:val="00D85F79"/>
    <w:rsid w:val="00D91001"/>
    <w:rsid w:val="00D95320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93115"/>
    <w:rsid w:val="00EC56C3"/>
    <w:rsid w:val="00ED7761"/>
    <w:rsid w:val="00EE1ED0"/>
    <w:rsid w:val="00EE3C86"/>
    <w:rsid w:val="00F057B0"/>
    <w:rsid w:val="00F448AE"/>
    <w:rsid w:val="00F567B2"/>
    <w:rsid w:val="00F6166B"/>
    <w:rsid w:val="00F67363"/>
    <w:rsid w:val="00F815DD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123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di4ko</cp:lastModifiedBy>
  <cp:revision>2</cp:revision>
  <cp:lastPrinted>2015-10-19T11:56:00Z</cp:lastPrinted>
  <dcterms:created xsi:type="dcterms:W3CDTF">2015-10-22T09:59:00Z</dcterms:created>
  <dcterms:modified xsi:type="dcterms:W3CDTF">2015-10-22T09:59:00Z</dcterms:modified>
</cp:coreProperties>
</file>