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C6" w:rsidRPr="00313EEE" w:rsidRDefault="00D62EC6" w:rsidP="00ED7761">
      <w:pPr>
        <w:jc w:val="center"/>
        <w:rPr>
          <w:rFonts w:ascii="Times New Roman" w:hAnsi="Times New Roman"/>
          <w:sz w:val="28"/>
          <w:szCs w:val="28"/>
        </w:rPr>
      </w:pPr>
      <w:r w:rsidRPr="00313EEE">
        <w:rPr>
          <w:rFonts w:ascii="Times New Roman" w:hAnsi="Times New Roman"/>
          <w:sz w:val="28"/>
          <w:szCs w:val="28"/>
        </w:rPr>
        <w:t>ДНЕВЕН РЕД</w:t>
      </w:r>
    </w:p>
    <w:p w:rsidR="00D62EC6" w:rsidRPr="00313EEE" w:rsidRDefault="00D62EC6" w:rsidP="005137D5">
      <w:pPr>
        <w:jc w:val="center"/>
        <w:rPr>
          <w:rFonts w:ascii="Times New Roman" w:hAnsi="Times New Roman"/>
          <w:sz w:val="28"/>
          <w:szCs w:val="28"/>
        </w:rPr>
      </w:pPr>
      <w:r w:rsidRPr="00313EEE">
        <w:rPr>
          <w:rFonts w:ascii="Times New Roman" w:hAnsi="Times New Roman"/>
          <w:sz w:val="28"/>
          <w:szCs w:val="28"/>
        </w:rPr>
        <w:t>За заседание на ОИК Стралджа на 13.10.2015г</w:t>
      </w:r>
    </w:p>
    <w:p w:rsidR="00D62EC6" w:rsidRPr="00313EEE" w:rsidRDefault="00D62EC6" w:rsidP="00DC2ADC">
      <w:pPr>
        <w:jc w:val="both"/>
        <w:rPr>
          <w:rFonts w:ascii="Times New Roman" w:hAnsi="Times New Roman"/>
          <w:sz w:val="28"/>
          <w:szCs w:val="28"/>
        </w:rPr>
      </w:pPr>
    </w:p>
    <w:p w:rsidR="00D62EC6" w:rsidRPr="00313EEE" w:rsidRDefault="00D62EC6" w:rsidP="006C7806">
      <w:pPr>
        <w:shd w:val="clear" w:color="auto" w:fill="FFFFFF"/>
        <w:spacing w:after="150" w:line="300" w:lineRule="atLeast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313EEE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 xml:space="preserve">.Проект за </w:t>
      </w:r>
      <w:r>
        <w:rPr>
          <w:rFonts w:ascii="Times New Roman" w:hAnsi="Times New Roman"/>
          <w:color w:val="333333"/>
          <w:sz w:val="28"/>
          <w:szCs w:val="28"/>
        </w:rPr>
        <w:t>решение относно п</w:t>
      </w:r>
      <w:r w:rsidRPr="00313EEE">
        <w:rPr>
          <w:rFonts w:ascii="Times New Roman" w:hAnsi="Times New Roman"/>
          <w:color w:val="333333"/>
          <w:sz w:val="28"/>
          <w:szCs w:val="28"/>
        </w:rPr>
        <w:t>ромени в състави на СИК на територията на община Стралджа за произвеждане на изборите за общински съветници и кметове и национален референдум на 25 октомври 2015г.</w:t>
      </w:r>
      <w:r>
        <w:rPr>
          <w:rFonts w:ascii="Times New Roman" w:hAnsi="Times New Roman"/>
          <w:color w:val="333333"/>
          <w:sz w:val="28"/>
          <w:szCs w:val="28"/>
        </w:rPr>
        <w:t>, предложени от ПП „ГЕРБ”</w:t>
      </w:r>
    </w:p>
    <w:p w:rsidR="00D62EC6" w:rsidRPr="00313EEE" w:rsidRDefault="00D62EC6" w:rsidP="00313EEE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 w:rsidRPr="00313EEE">
        <w:rPr>
          <w:rFonts w:ascii="Times New Roman" w:hAnsi="Times New Roman"/>
          <w:sz w:val="28"/>
          <w:szCs w:val="28"/>
        </w:rPr>
        <w:t xml:space="preserve">Докладва:                                                      </w:t>
      </w:r>
      <w:r>
        <w:rPr>
          <w:rFonts w:ascii="Times New Roman" w:hAnsi="Times New Roman"/>
          <w:sz w:val="28"/>
          <w:szCs w:val="28"/>
        </w:rPr>
        <w:t>В.Иванов</w:t>
      </w:r>
    </w:p>
    <w:p w:rsidR="00D62EC6" w:rsidRDefault="00D62EC6" w:rsidP="006C7806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sz w:val="28"/>
          <w:szCs w:val="28"/>
        </w:rPr>
      </w:pPr>
    </w:p>
    <w:p w:rsidR="00D62EC6" w:rsidRPr="00313EEE" w:rsidRDefault="00D62EC6" w:rsidP="006C7806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313EEE">
        <w:rPr>
          <w:rFonts w:ascii="Times New Roman" w:hAnsi="Times New Roman"/>
          <w:sz w:val="28"/>
          <w:szCs w:val="28"/>
          <w:lang w:val="ru-RU"/>
        </w:rPr>
        <w:t>2.</w:t>
      </w:r>
      <w:r w:rsidRPr="00313EEE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Проект за решение относно п</w:t>
      </w:r>
      <w:r w:rsidRPr="00313EEE">
        <w:rPr>
          <w:rFonts w:ascii="Times New Roman" w:hAnsi="Times New Roman"/>
          <w:color w:val="333333"/>
          <w:sz w:val="28"/>
          <w:szCs w:val="28"/>
        </w:rPr>
        <w:t>омени в състави на СИК на територията на община Стралджа за произвеждане на изборите за общински съветници и кметове и национален референдум на 25 октомври 2015г.</w:t>
      </w:r>
      <w:r>
        <w:rPr>
          <w:rFonts w:ascii="Times New Roman" w:hAnsi="Times New Roman"/>
          <w:color w:val="333333"/>
          <w:sz w:val="28"/>
          <w:szCs w:val="28"/>
        </w:rPr>
        <w:t>, предложени от НФСБ.</w:t>
      </w:r>
    </w:p>
    <w:p w:rsidR="00D62EC6" w:rsidRPr="00313EEE" w:rsidRDefault="00D62EC6" w:rsidP="00313EEE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 w:rsidRPr="00313EEE">
        <w:rPr>
          <w:rFonts w:ascii="Times New Roman" w:hAnsi="Times New Roman"/>
          <w:sz w:val="28"/>
          <w:szCs w:val="28"/>
        </w:rPr>
        <w:t xml:space="preserve">Докладва:                                                       </w:t>
      </w:r>
      <w:r>
        <w:rPr>
          <w:rFonts w:ascii="Times New Roman" w:hAnsi="Times New Roman"/>
          <w:sz w:val="28"/>
          <w:szCs w:val="28"/>
        </w:rPr>
        <w:t>Г.Кавалджиева</w:t>
      </w:r>
    </w:p>
    <w:p w:rsidR="00D62EC6" w:rsidRDefault="00D62EC6" w:rsidP="006B6F17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62EC6" w:rsidRDefault="00D62EC6" w:rsidP="006B6F17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 w:rsidRPr="00313EEE">
        <w:rPr>
          <w:rFonts w:ascii="Times New Roman" w:hAnsi="Times New Roman"/>
          <w:sz w:val="28"/>
          <w:szCs w:val="28"/>
          <w:lang w:val="ru-RU"/>
        </w:rPr>
        <w:t>3.</w:t>
      </w:r>
      <w:r>
        <w:rPr>
          <w:rFonts w:ascii="Times New Roman" w:hAnsi="Times New Roman"/>
          <w:sz w:val="28"/>
          <w:szCs w:val="28"/>
        </w:rPr>
        <w:t>Проект за решение за определяне и упълномощаване на членове на ОИК за приемане на отпечатаните бюлетини от печатница на БНБ, гр.Пловдив.</w:t>
      </w:r>
    </w:p>
    <w:p w:rsidR="00D62EC6" w:rsidRPr="00313EEE" w:rsidRDefault="00D62EC6" w:rsidP="006B6F17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 w:rsidRPr="00313EEE">
        <w:rPr>
          <w:rFonts w:ascii="Times New Roman" w:hAnsi="Times New Roman"/>
          <w:sz w:val="28"/>
          <w:szCs w:val="28"/>
        </w:rPr>
        <w:t xml:space="preserve"> Докладва:                                                       </w:t>
      </w:r>
      <w:r>
        <w:rPr>
          <w:rFonts w:ascii="Times New Roman" w:hAnsi="Times New Roman"/>
          <w:sz w:val="28"/>
          <w:szCs w:val="28"/>
        </w:rPr>
        <w:t>А.Канева</w:t>
      </w:r>
    </w:p>
    <w:p w:rsidR="00D62EC6" w:rsidRDefault="00D62EC6" w:rsidP="00313EEE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62EC6" w:rsidRPr="005137D5" w:rsidRDefault="00D62EC6" w:rsidP="00313EEE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137D5">
        <w:rPr>
          <w:rFonts w:ascii="Times New Roman" w:hAnsi="Times New Roman"/>
          <w:sz w:val="28"/>
          <w:szCs w:val="28"/>
        </w:rPr>
        <w:t>.Доклад за входяща поща</w:t>
      </w:r>
    </w:p>
    <w:p w:rsidR="00D62EC6" w:rsidRPr="005137D5" w:rsidRDefault="00D62EC6" w:rsidP="00313EEE">
      <w:pPr>
        <w:jc w:val="both"/>
        <w:rPr>
          <w:rFonts w:ascii="Times New Roman" w:hAnsi="Times New Roman"/>
          <w:sz w:val="28"/>
          <w:szCs w:val="28"/>
        </w:rPr>
      </w:pPr>
      <w:r w:rsidRPr="005137D5">
        <w:rPr>
          <w:rFonts w:ascii="Times New Roman" w:hAnsi="Times New Roman"/>
          <w:sz w:val="28"/>
          <w:szCs w:val="28"/>
        </w:rPr>
        <w:t xml:space="preserve">Докладчик:                                                     </w:t>
      </w:r>
      <w:r>
        <w:rPr>
          <w:rFonts w:ascii="Times New Roman" w:hAnsi="Times New Roman"/>
          <w:sz w:val="28"/>
          <w:szCs w:val="28"/>
        </w:rPr>
        <w:t>Д.Иванова</w:t>
      </w:r>
    </w:p>
    <w:p w:rsidR="00D62EC6" w:rsidRDefault="00D62EC6" w:rsidP="00313EEE">
      <w:pPr>
        <w:jc w:val="both"/>
        <w:rPr>
          <w:rFonts w:ascii="Times New Roman" w:hAnsi="Times New Roman"/>
          <w:sz w:val="28"/>
          <w:szCs w:val="28"/>
        </w:rPr>
      </w:pPr>
    </w:p>
    <w:p w:rsidR="00D62EC6" w:rsidRPr="005137D5" w:rsidRDefault="00D62EC6" w:rsidP="00313E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137D5">
        <w:rPr>
          <w:rFonts w:ascii="Times New Roman" w:hAnsi="Times New Roman"/>
          <w:sz w:val="28"/>
          <w:szCs w:val="28"/>
        </w:rPr>
        <w:t>.Раз</w:t>
      </w:r>
      <w:r w:rsidRPr="000A10D7">
        <w:rPr>
          <w:rFonts w:ascii="Times New Roman" w:hAnsi="Times New Roman"/>
          <w:sz w:val="28"/>
          <w:szCs w:val="28"/>
          <w:lang w:val="ru-RU"/>
        </w:rPr>
        <w:t>ни</w:t>
      </w:r>
    </w:p>
    <w:p w:rsidR="00D62EC6" w:rsidRPr="00313EEE" w:rsidRDefault="00D62EC6" w:rsidP="00574812">
      <w:pPr>
        <w:jc w:val="both"/>
        <w:rPr>
          <w:rFonts w:ascii="Times New Roman" w:hAnsi="Times New Roman"/>
          <w:sz w:val="28"/>
          <w:szCs w:val="28"/>
        </w:rPr>
      </w:pPr>
    </w:p>
    <w:sectPr w:rsidR="00D62EC6" w:rsidRPr="00313EEE" w:rsidSect="003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761"/>
    <w:rsid w:val="0002457F"/>
    <w:rsid w:val="00070D94"/>
    <w:rsid w:val="000902C8"/>
    <w:rsid w:val="000A0570"/>
    <w:rsid w:val="000A10D7"/>
    <w:rsid w:val="000A4B6B"/>
    <w:rsid w:val="0011385A"/>
    <w:rsid w:val="00134BE3"/>
    <w:rsid w:val="00155BBB"/>
    <w:rsid w:val="00167E08"/>
    <w:rsid w:val="001812E8"/>
    <w:rsid w:val="001C301A"/>
    <w:rsid w:val="00216434"/>
    <w:rsid w:val="00221FA7"/>
    <w:rsid w:val="00231E43"/>
    <w:rsid w:val="00243CD3"/>
    <w:rsid w:val="002A79D3"/>
    <w:rsid w:val="002E304D"/>
    <w:rsid w:val="0030143B"/>
    <w:rsid w:val="00313EEE"/>
    <w:rsid w:val="003152C0"/>
    <w:rsid w:val="00323443"/>
    <w:rsid w:val="00343FE6"/>
    <w:rsid w:val="003525F6"/>
    <w:rsid w:val="00383652"/>
    <w:rsid w:val="00385EF3"/>
    <w:rsid w:val="0038612A"/>
    <w:rsid w:val="00387B6B"/>
    <w:rsid w:val="003A678D"/>
    <w:rsid w:val="003F5CA5"/>
    <w:rsid w:val="00420449"/>
    <w:rsid w:val="00423940"/>
    <w:rsid w:val="004971D3"/>
    <w:rsid w:val="004F347C"/>
    <w:rsid w:val="005137D5"/>
    <w:rsid w:val="00542DEB"/>
    <w:rsid w:val="005661E8"/>
    <w:rsid w:val="00574812"/>
    <w:rsid w:val="00585DD4"/>
    <w:rsid w:val="005872E8"/>
    <w:rsid w:val="00590407"/>
    <w:rsid w:val="005E3C2E"/>
    <w:rsid w:val="005E6ABA"/>
    <w:rsid w:val="005F206B"/>
    <w:rsid w:val="00606D53"/>
    <w:rsid w:val="00612229"/>
    <w:rsid w:val="0063525F"/>
    <w:rsid w:val="00644792"/>
    <w:rsid w:val="006B6F17"/>
    <w:rsid w:val="006C54A7"/>
    <w:rsid w:val="006C7806"/>
    <w:rsid w:val="006D3D85"/>
    <w:rsid w:val="006E577F"/>
    <w:rsid w:val="007024C3"/>
    <w:rsid w:val="007072DD"/>
    <w:rsid w:val="00723195"/>
    <w:rsid w:val="0073475C"/>
    <w:rsid w:val="00735F66"/>
    <w:rsid w:val="00742F40"/>
    <w:rsid w:val="00776658"/>
    <w:rsid w:val="007900C6"/>
    <w:rsid w:val="007A052C"/>
    <w:rsid w:val="007C1028"/>
    <w:rsid w:val="007C7255"/>
    <w:rsid w:val="007F177A"/>
    <w:rsid w:val="0080655D"/>
    <w:rsid w:val="00857FB1"/>
    <w:rsid w:val="00875DCA"/>
    <w:rsid w:val="0089415D"/>
    <w:rsid w:val="008945F0"/>
    <w:rsid w:val="008C1291"/>
    <w:rsid w:val="008C779A"/>
    <w:rsid w:val="008D52A4"/>
    <w:rsid w:val="008D6EFA"/>
    <w:rsid w:val="008E20F5"/>
    <w:rsid w:val="009047F4"/>
    <w:rsid w:val="009140B9"/>
    <w:rsid w:val="00916671"/>
    <w:rsid w:val="00945688"/>
    <w:rsid w:val="0099530C"/>
    <w:rsid w:val="009B5581"/>
    <w:rsid w:val="009C1884"/>
    <w:rsid w:val="009D4C7A"/>
    <w:rsid w:val="009F60AA"/>
    <w:rsid w:val="00A227AA"/>
    <w:rsid w:val="00A2535E"/>
    <w:rsid w:val="00A319AF"/>
    <w:rsid w:val="00A53430"/>
    <w:rsid w:val="00A609FA"/>
    <w:rsid w:val="00A978F5"/>
    <w:rsid w:val="00AA5F97"/>
    <w:rsid w:val="00AC3AD7"/>
    <w:rsid w:val="00AF46FE"/>
    <w:rsid w:val="00B82296"/>
    <w:rsid w:val="00B82D43"/>
    <w:rsid w:val="00B9294B"/>
    <w:rsid w:val="00BA359E"/>
    <w:rsid w:val="00BC564F"/>
    <w:rsid w:val="00C032D8"/>
    <w:rsid w:val="00C141D6"/>
    <w:rsid w:val="00C148DD"/>
    <w:rsid w:val="00C427E9"/>
    <w:rsid w:val="00C761E1"/>
    <w:rsid w:val="00C77C6B"/>
    <w:rsid w:val="00C82FFD"/>
    <w:rsid w:val="00C84DE5"/>
    <w:rsid w:val="00CC472C"/>
    <w:rsid w:val="00CD50D5"/>
    <w:rsid w:val="00CF21E5"/>
    <w:rsid w:val="00D039CA"/>
    <w:rsid w:val="00D1765D"/>
    <w:rsid w:val="00D252CB"/>
    <w:rsid w:val="00D3704B"/>
    <w:rsid w:val="00D379FD"/>
    <w:rsid w:val="00D4548D"/>
    <w:rsid w:val="00D62EC6"/>
    <w:rsid w:val="00D85F79"/>
    <w:rsid w:val="00D91001"/>
    <w:rsid w:val="00D95320"/>
    <w:rsid w:val="00DA624D"/>
    <w:rsid w:val="00DC2ADC"/>
    <w:rsid w:val="00DC2C6C"/>
    <w:rsid w:val="00DF2B42"/>
    <w:rsid w:val="00DF7B57"/>
    <w:rsid w:val="00E15685"/>
    <w:rsid w:val="00E31423"/>
    <w:rsid w:val="00E33C5E"/>
    <w:rsid w:val="00E50F92"/>
    <w:rsid w:val="00EC56C3"/>
    <w:rsid w:val="00ED7761"/>
    <w:rsid w:val="00EE1ED0"/>
    <w:rsid w:val="00EE3C86"/>
    <w:rsid w:val="00F448AE"/>
    <w:rsid w:val="00F567B2"/>
    <w:rsid w:val="00F6166B"/>
    <w:rsid w:val="00F67363"/>
    <w:rsid w:val="00F815DD"/>
    <w:rsid w:val="00FA13B6"/>
    <w:rsid w:val="00FE1199"/>
    <w:rsid w:val="00FE4DA7"/>
    <w:rsid w:val="00FF64D6"/>
    <w:rsid w:val="00FF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E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uiPriority w:val="99"/>
    <w:rsid w:val="00AA5F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rsid w:val="00C84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143</Words>
  <Characters>819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subject/>
  <dc:creator>AAA</dc:creator>
  <cp:keywords/>
  <dc:description/>
  <cp:lastModifiedBy>di4ko</cp:lastModifiedBy>
  <cp:revision>4</cp:revision>
  <cp:lastPrinted>2015-09-29T12:44:00Z</cp:lastPrinted>
  <dcterms:created xsi:type="dcterms:W3CDTF">2015-10-13T10:35:00Z</dcterms:created>
  <dcterms:modified xsi:type="dcterms:W3CDTF">2015-10-13T10:41:00Z</dcterms:modified>
</cp:coreProperties>
</file>