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40" w:rsidRDefault="00423940" w:rsidP="00ED7761">
      <w:pPr>
        <w:jc w:val="center"/>
        <w:rPr>
          <w:sz w:val="40"/>
          <w:szCs w:val="40"/>
        </w:rPr>
      </w:pPr>
      <w:r w:rsidRPr="00ED7761">
        <w:rPr>
          <w:sz w:val="40"/>
          <w:szCs w:val="40"/>
        </w:rPr>
        <w:t>ДНЕВЕН РЕД</w:t>
      </w:r>
    </w:p>
    <w:p w:rsidR="00423940" w:rsidRDefault="00423940" w:rsidP="008D6EFA">
      <w:pPr>
        <w:rPr>
          <w:sz w:val="40"/>
          <w:szCs w:val="40"/>
        </w:rPr>
      </w:pPr>
      <w:r>
        <w:rPr>
          <w:sz w:val="40"/>
          <w:szCs w:val="40"/>
        </w:rPr>
        <w:t>За заседание на ОИК Стралджа на 16.09.2015г</w:t>
      </w:r>
    </w:p>
    <w:p w:rsidR="00423940" w:rsidRDefault="00423940" w:rsidP="00DC2ADC">
      <w:pPr>
        <w:jc w:val="both"/>
        <w:rPr>
          <w:sz w:val="32"/>
          <w:szCs w:val="32"/>
        </w:rPr>
      </w:pP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1.Проект за решение за формиране на единната номерация на секции те в Община Стралджа</w:t>
      </w: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                                                   Г.Чапърова</w:t>
      </w: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2.Проект</w:t>
      </w:r>
      <w:r w:rsidRPr="00A5343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на</w:t>
      </w:r>
      <w:r w:rsidRPr="00A5343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решение за поправка на техническа грешка в Решение № 43-МИ от 14.09.2015г</w:t>
      </w: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                                                 А.Канева</w:t>
      </w: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3.Проект</w:t>
      </w:r>
      <w:r w:rsidRPr="00A5343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на</w:t>
      </w:r>
      <w:r w:rsidRPr="00A5343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решение за допълване на Решение № 44-МИ от 14.09.2015г</w:t>
      </w: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А.Канева</w:t>
      </w:r>
    </w:p>
    <w:p w:rsidR="00423940" w:rsidRDefault="00423940" w:rsidP="009D4C7A">
      <w:pPr>
        <w:tabs>
          <w:tab w:val="left" w:pos="5625"/>
        </w:tabs>
        <w:jc w:val="both"/>
        <w:rPr>
          <w:sz w:val="32"/>
          <w:szCs w:val="32"/>
        </w:rPr>
      </w:pPr>
      <w:r>
        <w:rPr>
          <w:sz w:val="32"/>
          <w:szCs w:val="32"/>
        </w:rPr>
        <w:t>4. .Доклад за входяща поща</w:t>
      </w: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                                                           Д.Иванова</w:t>
      </w:r>
    </w:p>
    <w:p w:rsidR="00423940" w:rsidRDefault="00423940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5.Разни</w:t>
      </w:r>
    </w:p>
    <w:p w:rsidR="00423940" w:rsidRPr="00ED7761" w:rsidRDefault="00423940" w:rsidP="008D6EFA">
      <w:pPr>
        <w:rPr>
          <w:sz w:val="16"/>
          <w:szCs w:val="16"/>
        </w:rPr>
      </w:pPr>
    </w:p>
    <w:sectPr w:rsidR="00423940" w:rsidRPr="00ED7761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61"/>
    <w:rsid w:val="0002457F"/>
    <w:rsid w:val="000A4B6B"/>
    <w:rsid w:val="0011385A"/>
    <w:rsid w:val="00167E08"/>
    <w:rsid w:val="00231E43"/>
    <w:rsid w:val="003152C0"/>
    <w:rsid w:val="00343FE6"/>
    <w:rsid w:val="00385EF3"/>
    <w:rsid w:val="003A678D"/>
    <w:rsid w:val="003F5CA5"/>
    <w:rsid w:val="00423940"/>
    <w:rsid w:val="005661E8"/>
    <w:rsid w:val="005872E8"/>
    <w:rsid w:val="00590407"/>
    <w:rsid w:val="005E6ABA"/>
    <w:rsid w:val="00606D53"/>
    <w:rsid w:val="00612229"/>
    <w:rsid w:val="0063525F"/>
    <w:rsid w:val="007024C3"/>
    <w:rsid w:val="00723195"/>
    <w:rsid w:val="0073475C"/>
    <w:rsid w:val="0089415D"/>
    <w:rsid w:val="008945F0"/>
    <w:rsid w:val="008C1291"/>
    <w:rsid w:val="008D52A4"/>
    <w:rsid w:val="008D6EFA"/>
    <w:rsid w:val="008E20F5"/>
    <w:rsid w:val="009047F4"/>
    <w:rsid w:val="009140B9"/>
    <w:rsid w:val="00945688"/>
    <w:rsid w:val="009B5581"/>
    <w:rsid w:val="009D4C7A"/>
    <w:rsid w:val="009F60AA"/>
    <w:rsid w:val="00A319AF"/>
    <w:rsid w:val="00A53430"/>
    <w:rsid w:val="00A978F5"/>
    <w:rsid w:val="00AF46FE"/>
    <w:rsid w:val="00BA359E"/>
    <w:rsid w:val="00BC564F"/>
    <w:rsid w:val="00D1765D"/>
    <w:rsid w:val="00D379FD"/>
    <w:rsid w:val="00D85F79"/>
    <w:rsid w:val="00D91001"/>
    <w:rsid w:val="00DA624D"/>
    <w:rsid w:val="00DC2ADC"/>
    <w:rsid w:val="00DC2C6C"/>
    <w:rsid w:val="00DF2B42"/>
    <w:rsid w:val="00DF7B57"/>
    <w:rsid w:val="00E15685"/>
    <w:rsid w:val="00ED7761"/>
    <w:rsid w:val="00F6166B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85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AAA</dc:creator>
  <cp:keywords/>
  <dc:description/>
  <cp:lastModifiedBy>di4ko</cp:lastModifiedBy>
  <cp:revision>3</cp:revision>
  <cp:lastPrinted>2015-09-14T14:58:00Z</cp:lastPrinted>
  <dcterms:created xsi:type="dcterms:W3CDTF">2015-09-16T10:50:00Z</dcterms:created>
  <dcterms:modified xsi:type="dcterms:W3CDTF">2015-09-16T10:58:00Z</dcterms:modified>
</cp:coreProperties>
</file>